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3066"/>
        <w:gridCol w:w="6294"/>
      </w:tblGrid>
      <w:tr w:rsidR="007A0F44" w:rsidRPr="00565B06" w14:paraId="36F0B37D" w14:textId="77777777" w:rsidTr="007D4431">
        <w:trPr>
          <w:trHeight w:hRule="exact" w:val="1944"/>
        </w:trPr>
        <w:tc>
          <w:tcPr>
            <w:tcW w:w="3066" w:type="dxa"/>
            <w:tcMar>
              <w:right w:w="144" w:type="dxa"/>
            </w:tcMar>
            <w:vAlign w:val="bottom"/>
          </w:tcPr>
          <w:p w14:paraId="6B0D44AF" w14:textId="22BBFCC2" w:rsidR="007A0F44" w:rsidRPr="00565B06" w:rsidRDefault="0085584B" w:rsidP="001C7F8F">
            <w:pPr>
              <w:pStyle w:val="Title"/>
            </w:pPr>
            <w:r>
              <w:t>DAMIEN</w:t>
            </w:r>
          </w:p>
          <w:p w14:paraId="7710D8CB" w14:textId="77777777" w:rsidR="007A0F44" w:rsidRPr="00565B06" w:rsidRDefault="00936B83" w:rsidP="001C7F8F">
            <w:pPr>
              <w:pStyle w:val="Subtitle"/>
            </w:pPr>
            <w:r>
              <w:t>Hall</w:t>
            </w:r>
          </w:p>
        </w:tc>
        <w:tc>
          <w:tcPr>
            <w:tcW w:w="6294" w:type="dxa"/>
            <w:tcMar>
              <w:left w:w="144" w:type="dxa"/>
            </w:tcMar>
            <w:vAlign w:val="bottom"/>
          </w:tcPr>
          <w:p w14:paraId="0501F3C0" w14:textId="525BDA2B" w:rsidR="007A0F44" w:rsidRPr="00565B06" w:rsidRDefault="007A0F44" w:rsidP="00DC0BB8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91"/>
        <w:gridCol w:w="9365"/>
      </w:tblGrid>
      <w:tr w:rsidR="000E24AC" w:rsidRPr="00565B06" w14:paraId="762F0A42" w14:textId="77777777" w:rsidTr="00C50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1" w:type="dxa"/>
            <w:tcMar>
              <w:bottom w:w="0" w:type="dxa"/>
              <w:right w:w="216" w:type="dxa"/>
            </w:tcMar>
            <w:vAlign w:val="bottom"/>
          </w:tcPr>
          <w:p w14:paraId="4B2298BA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E966A2A" wp14:editId="395A1692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CFB2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Ii8AA&#10;AADbAAAADwAAAGRycy9kb3ducmV2LnhtbERPTYvCMBC9C/6HMII3TdVlkWpailDw4GHX9eJtaMa2&#10;2ExKE23115sFwds83uds08E04k6dqy0rWMwjEMSF1TWXCk5/+WwNwnlkjY1lUvAgB2kyHm0x1rbn&#10;X7offSlCCLsYFVTet7GUrqjIoJvbljhwF9sZ9AF2pdQd9iHcNHIZRd/SYM2hocKWdhUV1+PNKBj6&#10;5+qUP+Qiu+X65yxZZ83BKzWdDNkGhKfBf8Rv916H+V/w/0s4QC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XIi8AAAADbAAAADwAAAAAAAAAAAAAAAACYAgAAZHJzL2Rvd25y&#10;ZXYueG1sUEsFBgAAAAAEAAQA9QAAAIU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25915 [2409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5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0949FB01" w14:textId="77777777" w:rsidR="000E24AC" w:rsidRPr="00936B83" w:rsidRDefault="00936B83" w:rsidP="007850D1">
            <w:pPr>
              <w:pStyle w:val="Heading1"/>
              <w:outlineLvl w:val="0"/>
              <w:rPr>
                <w:b/>
              </w:rPr>
            </w:pPr>
            <w:r w:rsidRPr="00936B83">
              <w:rPr>
                <w:b/>
              </w:rPr>
              <w:t>Summary</w:t>
            </w:r>
          </w:p>
        </w:tc>
      </w:tr>
    </w:tbl>
    <w:p w14:paraId="21003441" w14:textId="2A8253C4" w:rsidR="00C502C9" w:rsidRDefault="00C502C9" w:rsidP="00AC17B9"/>
    <w:p w14:paraId="64D44B49" w14:textId="5AD8FCB2" w:rsidR="001C7FAE" w:rsidRDefault="001C7FAE" w:rsidP="00AC17B9">
      <w:r>
        <w:t>I am an engaged and passionate artist who is driven to create fun and engaging illustrations and animations. For the longest time I engaged with art as a hobby, but after completing my psychology studies, I’ve decided to make a major change in my life and pursue my dream career as an animator instead. I am a fast learner who picks up on technical skills very quickly, and an enthusiastic team player that carries a positive and proactive attitude into everything I do. I would love the opportunity to be able to get my foot into the Art Industry and become part of a wonderful creative environment.</w:t>
      </w:r>
    </w:p>
    <w:p w14:paraId="2F472A77" w14:textId="77777777" w:rsidR="00F50C3D" w:rsidRDefault="00F50C3D" w:rsidP="00AC17B9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9371"/>
      </w:tblGrid>
      <w:tr w:rsidR="00F50C3D" w:rsidRPr="00565B06" w14:paraId="0AAC6742" w14:textId="77777777" w:rsidTr="00A134F5">
        <w:tc>
          <w:tcPr>
            <w:tcW w:w="785" w:type="dxa"/>
            <w:tcMar>
              <w:right w:w="216" w:type="dxa"/>
            </w:tcMar>
            <w:vAlign w:val="bottom"/>
          </w:tcPr>
          <w:p w14:paraId="550716D5" w14:textId="77777777" w:rsidR="00F50C3D" w:rsidRPr="00565B06" w:rsidRDefault="00F50C3D" w:rsidP="00A134F5">
            <w:pPr>
              <w:pStyle w:val="Icons"/>
            </w:pPr>
            <w:r w:rsidRPr="00565B06"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1301F3EB" wp14:editId="4CF746E7">
                      <wp:extent cx="274320" cy="274320"/>
                      <wp:effectExtent l="0" t="0" r="0" b="0"/>
                      <wp:docPr id="6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8743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RaLsA&#10;AADaAAAADwAAAGRycy9kb3ducmV2LnhtbERPuwrCMBTdBf8hXMHNpiqIVKMUoeDg4GtxuzTXttjc&#10;lCba6tebQXA8nPd625tavKh1lWUF0ygGQZxbXXGh4HrJJksQziNrrC2Tgjc52G6GgzUm2nZ8otfZ&#10;FyKEsEtQQel9k0jp8pIMusg2xIG729agD7AtpG6xC+GmlrM4XkiDFYeGEhvalZQ/zk+joO8+82v2&#10;ltP0menjTbJO64NXajzq0xUIT73/i3/uvVYQtoYr4Qb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/aEWi7AAAA2gAAAA8AAAAAAAAAAAAAAAAAmAIAAGRycy9kb3ducmV2Lnht&#10;bFBLBQYAAAAABAAEAPUAAACA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25915 [2409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Lc8UA&#10;AADaAAAADwAAAGRycy9kb3ducmV2LnhtbESPQWvCQBSE74L/YXmF3symFmqN2YgIovQgrRXB2yP7&#10;msRm34bdrab+ercg9DjMzDdMPu9NK87kfGNZwVOSgiAurW64UrD/XI1eQfiArLG1TAp+ycO8GA5y&#10;zLS98Aedd6ESEcI+QwV1CF0mpS9rMugT2xFH78s6gyFKV0nt8BLhppXjNH2RBhuOCzV2tKyp/N79&#10;GAVmu3aHydsVN8dTumjC83X9fjgp9fjQL2YgAvXhP3xvb7SCKfxdiT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gtzxQAAANoAAAAPAAAAAAAAAAAAAAAAAJgCAABkcnMv&#10;ZG93bnJldi54bWxQSwUGAAAAAAQABAD1AAAAig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1" w:type="dxa"/>
          </w:tcPr>
          <w:p w14:paraId="0C03D91A" w14:textId="6F6BC0C8" w:rsidR="00F50C3D" w:rsidRPr="00565B06" w:rsidRDefault="00F50C3D" w:rsidP="00F50C3D">
            <w:pPr>
              <w:pStyle w:val="Heading1"/>
              <w:outlineLvl w:val="0"/>
            </w:pPr>
            <w:r>
              <w:t>Skillset</w:t>
            </w:r>
          </w:p>
        </w:tc>
      </w:tr>
    </w:tbl>
    <w:p w14:paraId="3AE831AC" w14:textId="66BCE19C" w:rsidR="00F50C3D" w:rsidRPr="00565B06" w:rsidRDefault="00F50C3D" w:rsidP="00F50C3D">
      <w:pPr>
        <w:pStyle w:val="Heading2"/>
      </w:pPr>
      <w:bookmarkStart w:id="0" w:name="_GoBack"/>
      <w:r>
        <w:rPr>
          <w:color w:val="5A781D" w:themeColor="accent6"/>
        </w:rPr>
        <w:t>Program Proficiency</w:t>
      </w:r>
    </w:p>
    <w:p w14:paraId="13CF9DE3" w14:textId="37E2D25D" w:rsidR="00F50C3D" w:rsidRPr="00F50C3D" w:rsidRDefault="00F50C3D" w:rsidP="00F50C3D">
      <w:pPr>
        <w:pStyle w:val="ListParagraph"/>
        <w:numPr>
          <w:ilvl w:val="0"/>
          <w:numId w:val="17"/>
        </w:numPr>
        <w:rPr>
          <w:i/>
        </w:rPr>
      </w:pPr>
      <w:r w:rsidRPr="00F50C3D">
        <w:rPr>
          <w:b/>
          <w:i/>
        </w:rPr>
        <w:t>Adobe After-Effects + Premiere</w:t>
      </w:r>
      <w:r w:rsidRPr="00F50C3D">
        <w:rPr>
          <w:i/>
        </w:rPr>
        <w:br/>
      </w:r>
      <w:proofErr w:type="gramStart"/>
      <w:r>
        <w:t>Video</w:t>
      </w:r>
      <w:proofErr w:type="gramEnd"/>
      <w:r>
        <w:t xml:space="preserve"> editing + composition. </w:t>
      </w:r>
    </w:p>
    <w:p w14:paraId="7E800AEB" w14:textId="40B328DC" w:rsidR="00F50C3D" w:rsidRDefault="00F50C3D" w:rsidP="00F50C3D">
      <w:pPr>
        <w:pStyle w:val="ListParagraph"/>
        <w:numPr>
          <w:ilvl w:val="0"/>
          <w:numId w:val="17"/>
        </w:numPr>
      </w:pPr>
      <w:r w:rsidRPr="00F50C3D">
        <w:rPr>
          <w:b/>
          <w:i/>
        </w:rPr>
        <w:t>Adobe Photoshop + Clip Studio Paint</w:t>
      </w:r>
      <w:r>
        <w:rPr>
          <w:i/>
        </w:rPr>
        <w:br/>
      </w:r>
      <w:r>
        <w:t>Illustrations, comics, storyboards + animations.</w:t>
      </w:r>
    </w:p>
    <w:p w14:paraId="72DCB354" w14:textId="29500C9C" w:rsidR="00F50C3D" w:rsidRDefault="00F50C3D" w:rsidP="00F50C3D">
      <w:pPr>
        <w:pStyle w:val="ListParagraph"/>
        <w:numPr>
          <w:ilvl w:val="0"/>
          <w:numId w:val="17"/>
        </w:numPr>
      </w:pPr>
      <w:proofErr w:type="spellStart"/>
      <w:r>
        <w:rPr>
          <w:b/>
          <w:i/>
        </w:rPr>
        <w:t>ToonBoom</w:t>
      </w:r>
      <w:proofErr w:type="spellEnd"/>
      <w:r>
        <w:rPr>
          <w:b/>
          <w:i/>
        </w:rPr>
        <w:t xml:space="preserve"> Harmony</w:t>
      </w:r>
      <w:r>
        <w:rPr>
          <w:b/>
          <w:i/>
        </w:rPr>
        <w:br/>
      </w:r>
      <w:r>
        <w:t>Animating character puppets</w:t>
      </w:r>
    </w:p>
    <w:p w14:paraId="03ECF172" w14:textId="12B5D1B0" w:rsidR="00F50C3D" w:rsidRDefault="00F50C3D" w:rsidP="00736641">
      <w:pPr>
        <w:pStyle w:val="ListParagraph"/>
        <w:numPr>
          <w:ilvl w:val="0"/>
          <w:numId w:val="17"/>
        </w:numPr>
      </w:pPr>
      <w:r w:rsidRPr="00F50C3D">
        <w:rPr>
          <w:b/>
          <w:i/>
        </w:rPr>
        <w:t>Affinity Design</w:t>
      </w:r>
      <w:r w:rsidRPr="00F50C3D">
        <w:rPr>
          <w:b/>
          <w:i/>
        </w:rPr>
        <w:br/>
      </w:r>
      <w:r>
        <w:t>Creating site assets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85"/>
        <w:gridCol w:w="9371"/>
      </w:tblGrid>
      <w:tr w:rsidR="00D9733C" w:rsidRPr="00565B06" w14:paraId="1AC5EBC6" w14:textId="77777777" w:rsidTr="001C7FAE">
        <w:tc>
          <w:tcPr>
            <w:tcW w:w="785" w:type="dxa"/>
            <w:tcMar>
              <w:right w:w="216" w:type="dxa"/>
            </w:tcMar>
            <w:vAlign w:val="bottom"/>
          </w:tcPr>
          <w:bookmarkEnd w:id="0"/>
          <w:p w14:paraId="65FD0812" w14:textId="77777777" w:rsidR="00D9733C" w:rsidRPr="00565B06" w:rsidRDefault="00D9733C" w:rsidP="00D9733C">
            <w:pPr>
              <w:pStyle w:val="Icons"/>
            </w:pPr>
            <w:r w:rsidRPr="00565B06"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1492016F" wp14:editId="404DBA11">
                      <wp:extent cx="274320" cy="274320"/>
                      <wp:effectExtent l="0" t="0" r="0" b="0"/>
                      <wp:docPr id="1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4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F2B0A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rUirawIZ&#10;AABZjwAADgAAAAAAAAAAAAAAAAAuAgAAZHJzL2Uyb0RvYy54bWxQSwECLQAUAAYACAAAACEAGGrs&#10;h9kAAAADAQAADwAAAAAAAAAAAAAAAABcGwAAZHJzL2Rvd25yZXYueG1sUEsFBgAAAAAEAAQA8wAA&#10;AGI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CNsMA&#10;AADbAAAADwAAAGRycy9kb3ducmV2LnhtbESPQYvCMBSE7wv+h/AEb2uqLrJU01KEggcPu9rL3h7N&#10;sy02L6WJtvrrzYLgcZiZb5htOppW3Kh3jWUFi3kEgri0uuFKQXHKP79BOI+ssbVMCu7kIE0mH1uM&#10;tR34l25HX4kAYRejgtr7LpbSlTUZdHPbEQfvbHuDPsi+krrHIcBNK5dRtJYGGw4LNXa0q6m8HK9G&#10;wTg8VkV+l4vsmuufP8k6aw9eqdl0zDYgPI3+HX6191rB8gv+v4Qf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kCNs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25915 [2409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3GMUA&#10;AADbAAAADwAAAGRycy9kb3ducmV2LnhtbESPT2sCMRTE70K/Q3gFb5qtYpXVKCKI0oPUPwjeHpvn&#10;7trNy5KkuvrpTaHgcZiZ3zCTWWMqcSXnS8sKProJCOLM6pJzBYf9sjMC4QOyxsoyKbiTh9n0rTXB&#10;VNsbb+m6C7mIEPYpKihCqFMpfVaQQd+1NXH0ztYZDFG6XGqHtwg3lewlyac0WHJcKLCmRUHZz+7X&#10;KDCblTsOvx64Pl2SeRn6j9X38aJU+72Zj0EEasIr/N9eawW9Afx9i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fcYxQAAANsAAAAPAAAAAAAAAAAAAAAAAJgCAABkcnMv&#10;ZG93bnJldi54bWxQSwUGAAAAAAQABAD1AAAAig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1" w:type="dxa"/>
          </w:tcPr>
          <w:p w14:paraId="372B7F78" w14:textId="77777777" w:rsidR="00D9733C" w:rsidRPr="00565B06" w:rsidRDefault="003936F3" w:rsidP="00D9733C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AC489AA0CEDE44D3A41CA8E68899FED4"/>
                </w:placeholder>
                <w:temporary/>
                <w:showingPlcHdr/>
                <w15:appearance w15:val="hidden"/>
              </w:sdtPr>
              <w:sdtEndPr/>
              <w:sdtContent>
                <w:r w:rsidR="00D9733C" w:rsidRPr="00565B06">
                  <w:t>Education</w:t>
                </w:r>
              </w:sdtContent>
            </w:sdt>
          </w:p>
        </w:tc>
      </w:tr>
    </w:tbl>
    <w:p w14:paraId="5491C7E2" w14:textId="6D2F55A4" w:rsidR="001C7FAE" w:rsidRPr="00565B06" w:rsidRDefault="001C7FAE" w:rsidP="001C7FAE">
      <w:pPr>
        <w:pStyle w:val="Heading2"/>
      </w:pPr>
      <w:r>
        <w:rPr>
          <w:color w:val="5A781D" w:themeColor="accent6"/>
        </w:rPr>
        <w:t>Diploma of Animation</w:t>
      </w:r>
      <w:r w:rsidRPr="00DC0BB8">
        <w:rPr>
          <w:color w:val="5A781D" w:themeColor="accent6"/>
        </w:rPr>
        <w:t xml:space="preserve"> |</w:t>
      </w:r>
      <w:r w:rsidRPr="00565B06">
        <w:t xml:space="preserve"> </w:t>
      </w:r>
      <w:r>
        <w:rPr>
          <w:rStyle w:val="Emphasis"/>
        </w:rPr>
        <w:t>JMC Academy Brisbane</w:t>
      </w:r>
    </w:p>
    <w:p w14:paraId="77AE0F87" w14:textId="7067732B" w:rsidR="001C7FAE" w:rsidRDefault="001C7FAE" w:rsidP="001C7FAE">
      <w:pPr>
        <w:pStyle w:val="Heading3"/>
      </w:pPr>
      <w:r>
        <w:t>2024-2024</w:t>
      </w:r>
    </w:p>
    <w:p w14:paraId="1342AAAB" w14:textId="42DAF81E" w:rsidR="001C7FAE" w:rsidRPr="001C7FAE" w:rsidRDefault="001C7FAE" w:rsidP="001C7FAE">
      <w:r>
        <w:t>I recently underwent and finished my diploma studies at JMC Academy, honing my animation skills as well as gaining new knowledge of 3D animation and modelling. I received great praise from my lecturers and encouragement to dive into the Animation Industry as soon as I can with my skills.</w:t>
      </w:r>
    </w:p>
    <w:p w14:paraId="7F9A112C" w14:textId="77777777" w:rsidR="001C7FAE" w:rsidRDefault="001C7FAE" w:rsidP="001C7F8F">
      <w:pPr>
        <w:pStyle w:val="Heading2"/>
        <w:rPr>
          <w:color w:val="5A781D" w:themeColor="accent6"/>
        </w:rPr>
      </w:pPr>
    </w:p>
    <w:p w14:paraId="35F2C1DA" w14:textId="77777777" w:rsidR="00D9733C" w:rsidRPr="00565B06" w:rsidRDefault="00D9733C" w:rsidP="001C7F8F">
      <w:pPr>
        <w:pStyle w:val="Heading2"/>
      </w:pPr>
      <w:r>
        <w:rPr>
          <w:color w:val="5A781D" w:themeColor="accent6"/>
        </w:rPr>
        <w:t>Bachelor of Behavioral Science</w:t>
      </w:r>
      <w:r w:rsidRPr="00DC0BB8">
        <w:rPr>
          <w:color w:val="5A781D" w:themeColor="accent6"/>
        </w:rPr>
        <w:t xml:space="preserve"> |</w:t>
      </w:r>
      <w:r w:rsidRPr="00565B06">
        <w:t xml:space="preserve"> </w:t>
      </w:r>
      <w:r>
        <w:rPr>
          <w:rStyle w:val="Emphasis"/>
        </w:rPr>
        <w:t>QUT Kelvin Grove</w:t>
      </w:r>
    </w:p>
    <w:p w14:paraId="3D03A781" w14:textId="5EC38A6D" w:rsidR="00D9733C" w:rsidRDefault="00D9733C" w:rsidP="001C7F8F">
      <w:pPr>
        <w:pStyle w:val="Heading3"/>
      </w:pPr>
      <w:r>
        <w:t>2020</w:t>
      </w:r>
      <w:r w:rsidR="001C7FAE">
        <w:t>-2023</w:t>
      </w:r>
    </w:p>
    <w:p w14:paraId="701A9CF5" w14:textId="511D3E29" w:rsidR="00D9733C" w:rsidRDefault="00D9733C" w:rsidP="001C7F8F">
      <w:r>
        <w:t xml:space="preserve">I </w:t>
      </w:r>
      <w:r w:rsidR="00CD2350">
        <w:t xml:space="preserve">completed my </w:t>
      </w:r>
      <w:r>
        <w:t xml:space="preserve">Psychology Degree at the Queensland University of Technology with elective studies in </w:t>
      </w:r>
      <w:r w:rsidRPr="00D9733C">
        <w:rPr>
          <w:i/>
          <w:iCs/>
        </w:rPr>
        <w:t>Motion Design</w:t>
      </w:r>
      <w:r>
        <w:t xml:space="preserve"> and </w:t>
      </w:r>
      <w:r w:rsidRPr="00D9733C">
        <w:rPr>
          <w:i/>
          <w:iCs/>
        </w:rPr>
        <w:t>CGI foundation</w:t>
      </w:r>
      <w:r w:rsidR="00CD2350">
        <w:rPr>
          <w:i/>
          <w:iCs/>
        </w:rPr>
        <w:t xml:space="preserve"> </w:t>
      </w:r>
      <w:r w:rsidR="00CD2350">
        <w:rPr>
          <w:iCs/>
        </w:rPr>
        <w:t>to compliment my education</w:t>
      </w:r>
      <w: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85"/>
        <w:gridCol w:w="9371"/>
      </w:tblGrid>
      <w:tr w:rsidR="00D9733C" w:rsidRPr="00565B06" w14:paraId="5A81DEBB" w14:textId="77777777" w:rsidTr="001C7FAE">
        <w:tc>
          <w:tcPr>
            <w:tcW w:w="785" w:type="dxa"/>
            <w:tcMar>
              <w:right w:w="216" w:type="dxa"/>
            </w:tcMar>
            <w:vAlign w:val="bottom"/>
          </w:tcPr>
          <w:p w14:paraId="48044C94" w14:textId="77777777" w:rsidR="00D9733C" w:rsidRPr="00565B06" w:rsidRDefault="00D9733C" w:rsidP="00CD2350">
            <w:pPr>
              <w:pStyle w:val="Icons"/>
              <w:jc w:val="left"/>
              <w:rPr>
                <w:noProof/>
              </w:rPr>
            </w:pPr>
          </w:p>
        </w:tc>
        <w:tc>
          <w:tcPr>
            <w:tcW w:w="9371" w:type="dxa"/>
          </w:tcPr>
          <w:p w14:paraId="76B3604A" w14:textId="0EC54F52" w:rsidR="00D9733C" w:rsidRDefault="00D9733C" w:rsidP="00D9733C"/>
        </w:tc>
      </w:tr>
      <w:tr w:rsidR="00D9733C" w:rsidRPr="00565B06" w14:paraId="7F8D40E9" w14:textId="77777777" w:rsidTr="001C7FAE">
        <w:tc>
          <w:tcPr>
            <w:tcW w:w="785" w:type="dxa"/>
            <w:tcMar>
              <w:right w:w="216" w:type="dxa"/>
            </w:tcMar>
            <w:vAlign w:val="bottom"/>
          </w:tcPr>
          <w:p w14:paraId="434AA2D8" w14:textId="77777777" w:rsidR="00D9733C" w:rsidRPr="00565B06" w:rsidRDefault="00D9733C" w:rsidP="00D9733C">
            <w:pPr>
              <w:pStyle w:val="Icons"/>
            </w:pPr>
            <w:r>
              <w:rPr>
                <w:noProof/>
                <w:lang w:val="en-AU" w:eastAsia="en-A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0E8079B" wp14:editId="6C54757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43180</wp:posOffset>
                  </wp:positionV>
                  <wp:extent cx="187960" cy="187960"/>
                  <wp:effectExtent l="0" t="0" r="2540" b="2540"/>
                  <wp:wrapNone/>
                  <wp:docPr id="11" name="Graphic 11" descr="Briefca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Briefcase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6434547" wp14:editId="5DC56951">
                      <wp:extent cx="274320" cy="274320"/>
                      <wp:effectExtent l="0" t="0" r="0" b="0"/>
                      <wp:docPr id="7" name="Education icon circle" descr="Education icon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custGeom>
                                <a:avLst/>
                                <a:gdLst>
                                  <a:gd name="T0" fmla="*/ 1725 w 3246"/>
                                  <a:gd name="T1" fmla="*/ 3 h 3246"/>
                                  <a:gd name="T2" fmla="*/ 1925 w 3246"/>
                                  <a:gd name="T3" fmla="*/ 28 h 3246"/>
                                  <a:gd name="T4" fmla="*/ 2117 w 3246"/>
                                  <a:gd name="T5" fmla="*/ 77 h 3246"/>
                                  <a:gd name="T6" fmla="*/ 2299 w 3246"/>
                                  <a:gd name="T7" fmla="*/ 147 h 3246"/>
                                  <a:gd name="T8" fmla="*/ 2469 w 3246"/>
                                  <a:gd name="T9" fmla="*/ 239 h 3246"/>
                                  <a:gd name="T10" fmla="*/ 2628 w 3246"/>
                                  <a:gd name="T11" fmla="*/ 348 h 3246"/>
                                  <a:gd name="T12" fmla="*/ 2771 w 3246"/>
                                  <a:gd name="T13" fmla="*/ 475 h 3246"/>
                                  <a:gd name="T14" fmla="*/ 2898 w 3246"/>
                                  <a:gd name="T15" fmla="*/ 618 h 3246"/>
                                  <a:gd name="T16" fmla="*/ 3007 w 3246"/>
                                  <a:gd name="T17" fmla="*/ 777 h 3246"/>
                                  <a:gd name="T18" fmla="*/ 3099 w 3246"/>
                                  <a:gd name="T19" fmla="*/ 947 h 3246"/>
                                  <a:gd name="T20" fmla="*/ 3169 w 3246"/>
                                  <a:gd name="T21" fmla="*/ 1129 h 3246"/>
                                  <a:gd name="T22" fmla="*/ 3218 w 3246"/>
                                  <a:gd name="T23" fmla="*/ 1321 h 3246"/>
                                  <a:gd name="T24" fmla="*/ 3243 w 3246"/>
                                  <a:gd name="T25" fmla="*/ 1521 h 3246"/>
                                  <a:gd name="T26" fmla="*/ 3243 w 3246"/>
                                  <a:gd name="T27" fmla="*/ 1725 h 3246"/>
                                  <a:gd name="T28" fmla="*/ 3218 w 3246"/>
                                  <a:gd name="T29" fmla="*/ 1926 h 3246"/>
                                  <a:gd name="T30" fmla="*/ 3169 w 3246"/>
                                  <a:gd name="T31" fmla="*/ 2117 h 3246"/>
                                  <a:gd name="T32" fmla="*/ 3099 w 3246"/>
                                  <a:gd name="T33" fmla="*/ 2299 h 3246"/>
                                  <a:gd name="T34" fmla="*/ 3007 w 3246"/>
                                  <a:gd name="T35" fmla="*/ 2470 h 3246"/>
                                  <a:gd name="T36" fmla="*/ 2898 w 3246"/>
                                  <a:gd name="T37" fmla="*/ 2628 h 3246"/>
                                  <a:gd name="T38" fmla="*/ 2771 w 3246"/>
                                  <a:gd name="T39" fmla="*/ 2771 h 3246"/>
                                  <a:gd name="T40" fmla="*/ 2628 w 3246"/>
                                  <a:gd name="T41" fmla="*/ 2898 h 3246"/>
                                  <a:gd name="T42" fmla="*/ 2469 w 3246"/>
                                  <a:gd name="T43" fmla="*/ 3008 h 3246"/>
                                  <a:gd name="T44" fmla="*/ 2299 w 3246"/>
                                  <a:gd name="T45" fmla="*/ 3099 h 3246"/>
                                  <a:gd name="T46" fmla="*/ 2117 w 3246"/>
                                  <a:gd name="T47" fmla="*/ 3169 h 3246"/>
                                  <a:gd name="T48" fmla="*/ 1925 w 3246"/>
                                  <a:gd name="T49" fmla="*/ 3218 h 3246"/>
                                  <a:gd name="T50" fmla="*/ 1725 w 3246"/>
                                  <a:gd name="T51" fmla="*/ 3243 h 3246"/>
                                  <a:gd name="T52" fmla="*/ 1521 w 3246"/>
                                  <a:gd name="T53" fmla="*/ 3243 h 3246"/>
                                  <a:gd name="T54" fmla="*/ 1320 w 3246"/>
                                  <a:gd name="T55" fmla="*/ 3218 h 3246"/>
                                  <a:gd name="T56" fmla="*/ 1129 w 3246"/>
                                  <a:gd name="T57" fmla="*/ 3169 h 3246"/>
                                  <a:gd name="T58" fmla="*/ 947 w 3246"/>
                                  <a:gd name="T59" fmla="*/ 3099 h 3246"/>
                                  <a:gd name="T60" fmla="*/ 776 w 3246"/>
                                  <a:gd name="T61" fmla="*/ 3008 h 3246"/>
                                  <a:gd name="T62" fmla="*/ 618 w 3246"/>
                                  <a:gd name="T63" fmla="*/ 2898 h 3246"/>
                                  <a:gd name="T64" fmla="*/ 475 w 3246"/>
                                  <a:gd name="T65" fmla="*/ 2771 h 3246"/>
                                  <a:gd name="T66" fmla="*/ 348 w 3246"/>
                                  <a:gd name="T67" fmla="*/ 2628 h 3246"/>
                                  <a:gd name="T68" fmla="*/ 238 w 3246"/>
                                  <a:gd name="T69" fmla="*/ 2470 h 3246"/>
                                  <a:gd name="T70" fmla="*/ 147 w 3246"/>
                                  <a:gd name="T71" fmla="*/ 2299 h 3246"/>
                                  <a:gd name="T72" fmla="*/ 77 w 3246"/>
                                  <a:gd name="T73" fmla="*/ 2117 h 3246"/>
                                  <a:gd name="T74" fmla="*/ 28 w 3246"/>
                                  <a:gd name="T75" fmla="*/ 1926 h 3246"/>
                                  <a:gd name="T76" fmla="*/ 3 w 3246"/>
                                  <a:gd name="T77" fmla="*/ 1725 h 3246"/>
                                  <a:gd name="T78" fmla="*/ 3 w 3246"/>
                                  <a:gd name="T79" fmla="*/ 1521 h 3246"/>
                                  <a:gd name="T80" fmla="*/ 28 w 3246"/>
                                  <a:gd name="T81" fmla="*/ 1321 h 3246"/>
                                  <a:gd name="T82" fmla="*/ 77 w 3246"/>
                                  <a:gd name="T83" fmla="*/ 1129 h 3246"/>
                                  <a:gd name="T84" fmla="*/ 147 w 3246"/>
                                  <a:gd name="T85" fmla="*/ 947 h 3246"/>
                                  <a:gd name="T86" fmla="*/ 238 w 3246"/>
                                  <a:gd name="T87" fmla="*/ 777 h 3246"/>
                                  <a:gd name="T88" fmla="*/ 348 w 3246"/>
                                  <a:gd name="T89" fmla="*/ 618 h 3246"/>
                                  <a:gd name="T90" fmla="*/ 475 w 3246"/>
                                  <a:gd name="T91" fmla="*/ 475 h 3246"/>
                                  <a:gd name="T92" fmla="*/ 618 w 3246"/>
                                  <a:gd name="T93" fmla="*/ 348 h 3246"/>
                                  <a:gd name="T94" fmla="*/ 776 w 3246"/>
                                  <a:gd name="T95" fmla="*/ 239 h 3246"/>
                                  <a:gd name="T96" fmla="*/ 947 w 3246"/>
                                  <a:gd name="T97" fmla="*/ 147 h 3246"/>
                                  <a:gd name="T98" fmla="*/ 1129 w 3246"/>
                                  <a:gd name="T99" fmla="*/ 77 h 3246"/>
                                  <a:gd name="T100" fmla="*/ 1320 w 3246"/>
                                  <a:gd name="T101" fmla="*/ 28 h 3246"/>
                                  <a:gd name="T102" fmla="*/ 1521 w 3246"/>
                                  <a:gd name="T103" fmla="*/ 3 h 32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246" h="3246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9BE123" id="Education icon circle" o:spid="_x0000_s1026" alt="Education icon circle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6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25915 [2409]" stroked="f" strokeweight="0">
                      <v:path arrowok="t" o:connecttype="custom" o:connectlocs="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371" w:type="dxa"/>
          </w:tcPr>
          <w:p w14:paraId="21561C6D" w14:textId="77777777" w:rsidR="00D9733C" w:rsidRPr="00565B06" w:rsidRDefault="00D9733C" w:rsidP="00D9733C">
            <w:pPr>
              <w:pStyle w:val="Heading1"/>
              <w:outlineLvl w:val="0"/>
            </w:pPr>
            <w:r>
              <w:t>Work Experience</w:t>
            </w:r>
          </w:p>
        </w:tc>
      </w:tr>
    </w:tbl>
    <w:p w14:paraId="69001723" w14:textId="77777777" w:rsidR="00D9733C" w:rsidRPr="00565B06" w:rsidRDefault="00D9733C" w:rsidP="001C7F8F">
      <w:pPr>
        <w:pStyle w:val="Heading2"/>
      </w:pPr>
      <w:r>
        <w:rPr>
          <w:color w:val="5A781D" w:themeColor="accent6"/>
        </w:rPr>
        <w:t>Digital Content Creator</w:t>
      </w:r>
      <w:r w:rsidRPr="00DC0BB8">
        <w:rPr>
          <w:color w:val="5A781D" w:themeColor="accent6"/>
        </w:rPr>
        <w:t>|</w:t>
      </w:r>
      <w:r w:rsidRPr="00565B06">
        <w:t xml:space="preserve"> </w:t>
      </w:r>
      <w:r>
        <w:rPr>
          <w:rStyle w:val="Emphasis"/>
        </w:rPr>
        <w:t>AG Digital</w:t>
      </w:r>
    </w:p>
    <w:p w14:paraId="43849A84" w14:textId="54B935C8" w:rsidR="00D9733C" w:rsidRDefault="00D9733C" w:rsidP="001C7F8F">
      <w:r>
        <w:t>2022-</w:t>
      </w:r>
      <w:r w:rsidR="001C7FAE">
        <w:t>2023</w:t>
      </w:r>
    </w:p>
    <w:p w14:paraId="51289D02" w14:textId="725297F8" w:rsidR="00D9733C" w:rsidRDefault="001C7FAE" w:rsidP="001C7F8F">
      <w:pPr>
        <w:rPr>
          <w:i/>
          <w:iCs/>
        </w:rPr>
      </w:pPr>
      <w:r>
        <w:t>I created</w:t>
      </w:r>
      <w:r w:rsidR="00D9733C">
        <w:t xml:space="preserve"> e-learning content</w:t>
      </w:r>
      <w:r>
        <w:t xml:space="preserve"> and web-pages</w:t>
      </w:r>
      <w:r w:rsidR="00D9733C">
        <w:t xml:space="preserve"> for the security industry</w:t>
      </w:r>
      <w:r>
        <w:t>, utilizing my</w:t>
      </w:r>
      <w:r w:rsidR="00D9733C">
        <w:t xml:space="preserve"> skills in digital art and design. I am experienced in Adobe programs such as </w:t>
      </w:r>
      <w:r w:rsidR="00D9733C" w:rsidRPr="00D9733C">
        <w:rPr>
          <w:i/>
          <w:iCs/>
        </w:rPr>
        <w:t>Captivate, Photoshop</w:t>
      </w:r>
      <w:r w:rsidR="00D9733C">
        <w:t xml:space="preserve">, and </w:t>
      </w:r>
      <w:r w:rsidR="00D9733C" w:rsidRPr="00D9733C">
        <w:rPr>
          <w:i/>
          <w:iCs/>
        </w:rPr>
        <w:t>After-effect</w:t>
      </w:r>
      <w:r w:rsidR="00D9733C">
        <w:rPr>
          <w:i/>
          <w:iCs/>
        </w:rPr>
        <w:t>.</w:t>
      </w:r>
    </w:p>
    <w:p w14:paraId="69E6930B" w14:textId="77777777" w:rsidR="00CD2350" w:rsidRDefault="00CD2350" w:rsidP="001C7F8F">
      <w:pPr>
        <w:rPr>
          <w:color w:val="5A781D" w:themeColor="accent6"/>
        </w:rPr>
      </w:pPr>
    </w:p>
    <w:p w14:paraId="5770C39C" w14:textId="6A0A6C15" w:rsidR="00934875" w:rsidRPr="00565B06" w:rsidRDefault="00934875" w:rsidP="00934875">
      <w:pPr>
        <w:pStyle w:val="Heading2"/>
      </w:pPr>
      <w:r>
        <w:rPr>
          <w:color w:val="5A781D" w:themeColor="accent6"/>
        </w:rPr>
        <w:t xml:space="preserve">Digital Comic Inking &amp; </w:t>
      </w:r>
      <w:proofErr w:type="spellStart"/>
      <w:r>
        <w:rPr>
          <w:color w:val="5A781D" w:themeColor="accent6"/>
        </w:rPr>
        <w:t>Colouring</w:t>
      </w:r>
      <w:proofErr w:type="spellEnd"/>
      <w:r w:rsidRPr="00DC0BB8">
        <w:rPr>
          <w:color w:val="5A781D" w:themeColor="accent6"/>
        </w:rPr>
        <w:t>|</w:t>
      </w:r>
      <w:r w:rsidRPr="00565B06">
        <w:t xml:space="preserve"> </w:t>
      </w:r>
      <w:r>
        <w:rPr>
          <w:rStyle w:val="Emphasis"/>
        </w:rPr>
        <w:t>Independent Partnership</w:t>
      </w:r>
    </w:p>
    <w:p w14:paraId="1C0D2A77" w14:textId="6181A6A8" w:rsidR="00934875" w:rsidRDefault="00934875" w:rsidP="00934875">
      <w:r>
        <w:t>202</w:t>
      </w:r>
      <w:r>
        <w:t>2-2023</w:t>
      </w:r>
    </w:p>
    <w:p w14:paraId="17FCC726" w14:textId="23438773" w:rsidR="00934875" w:rsidRDefault="00CD2350" w:rsidP="00934875">
      <w:r>
        <w:t xml:space="preserve">I have collaborated with a friend and fellow artist to create two 60 paged comics, inked and </w:t>
      </w:r>
      <w:proofErr w:type="spellStart"/>
      <w:r>
        <w:t>coloured</w:t>
      </w:r>
      <w:proofErr w:type="spellEnd"/>
      <w:r>
        <w:t>.</w:t>
      </w:r>
    </w:p>
    <w:p w14:paraId="4DA3F944" w14:textId="77777777" w:rsidR="00CD2350" w:rsidRDefault="00CD2350" w:rsidP="00934875"/>
    <w:p w14:paraId="755A3EAD" w14:textId="77777777" w:rsidR="00934875" w:rsidRPr="00934875" w:rsidRDefault="00934875" w:rsidP="00934875"/>
    <w:p w14:paraId="3B1756D0" w14:textId="47FDD9D5" w:rsidR="00D9733C" w:rsidRPr="00565B06" w:rsidRDefault="00934875" w:rsidP="001C7F8F">
      <w:pPr>
        <w:pStyle w:val="Heading2"/>
      </w:pPr>
      <w:r>
        <w:rPr>
          <w:color w:val="5A781D" w:themeColor="accent6"/>
        </w:rPr>
        <w:t>Concept Art, Video Edition &amp; Promotional Material</w:t>
      </w:r>
      <w:r w:rsidR="00D9733C" w:rsidRPr="00DC0BB8">
        <w:rPr>
          <w:color w:val="5A781D" w:themeColor="accent6"/>
        </w:rPr>
        <w:t>|</w:t>
      </w:r>
      <w:r w:rsidR="00D9733C" w:rsidRPr="00565B06"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Millennium Tide OCT</w:t>
      </w:r>
    </w:p>
    <w:p w14:paraId="096A3F82" w14:textId="3213D153" w:rsidR="00D9733C" w:rsidRDefault="00D9733C" w:rsidP="001C7F8F">
      <w:r>
        <w:t>202</w:t>
      </w:r>
      <w:r w:rsidR="00934875">
        <w:t>4</w:t>
      </w:r>
      <w:r>
        <w:t>-</w:t>
      </w:r>
      <w:r w:rsidR="00934875">
        <w:t>ONGOING</w:t>
      </w:r>
    </w:p>
    <w:p w14:paraId="2BD5A1F1" w14:textId="16CFB2F1" w:rsidR="009C5FB1" w:rsidRDefault="00CD2350" w:rsidP="00AC17B9">
      <w:r>
        <w:t xml:space="preserve">I am part of a team that is hosting a multi-artist collaborative project. My role in the project is dynamic and undertakes several different tasks; creating promotional art materials, creating assets for the video trailers and episodes, and collaborating and assist managing the creative team in setting out and completing tasks.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85"/>
        <w:gridCol w:w="9371"/>
      </w:tblGrid>
      <w:tr w:rsidR="007D4431" w:rsidRPr="00565B06" w14:paraId="2ADA6BF6" w14:textId="77777777" w:rsidTr="001C7F8F">
        <w:tc>
          <w:tcPr>
            <w:tcW w:w="725" w:type="dxa"/>
            <w:tcMar>
              <w:right w:w="216" w:type="dxa"/>
            </w:tcMar>
            <w:vAlign w:val="bottom"/>
          </w:tcPr>
          <w:p w14:paraId="4D6464EE" w14:textId="77777777" w:rsidR="007D4431" w:rsidRPr="00565B06" w:rsidRDefault="007D4431" w:rsidP="001C7F8F">
            <w:pPr>
              <w:pStyle w:val="Icons"/>
            </w:pPr>
            <w:r w:rsidRPr="00565B06"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1419B6FD" wp14:editId="398DB731">
                      <wp:extent cx="274320" cy="274320"/>
                      <wp:effectExtent l="0" t="0" r="0" b="0"/>
                      <wp:docPr id="1070418850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2815414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03603781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A28D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FXMYA&#10;AADjAAAADwAAAGRycy9kb3ducmV2LnhtbERPzYrCMBC+L/gOYYS9rWldV7QapQgFDx5c9eJtaMa2&#10;2ExKE2316Y2wsMf5/me57k0t7tS6yrKCeBSBIM6trrhQcDpmXzMQziNrrC2Tggc5WK8GH0tMtO34&#10;l+4HX4gQwi5BBaX3TSKly0sy6Ea2IQ7cxbYGfTjbQuoWuxBuajmOoqk0WHFoKLGhTUn59XAzCvru&#10;+X3KHjJOb5nenyXrtN55pT6HfboA4an3/+I/91aH+fPxLP6ZxJM5vH8KAMjV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SFXMYAAADjAAAADwAAAAAAAAAAAAAAAACYAgAAZHJz&#10;L2Rvd25yZXYueG1sUEsFBgAAAAAEAAQA9QAAAIs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25915 [2409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EJcsA&#10;AADiAAAADwAAAGRycy9kb3ducmV2LnhtbESPQWsCMRSE70L/Q3iF3jTRBVe2RpGCKD1Iq0Xo7bF5&#10;3V27eVmSVLf+elMoeBxm5htmvuxtK87kQ+NYw3ikQBCXzjRcafg4rIczECEiG2wdk4ZfCrBcPAzm&#10;WBh34Xc672MlEoRDgRrqGLtCylDWZDGMXEecvC/nLcYkfSWNx0uC21ZOlJpKiw2nhRo7eqmp/N7/&#10;WA12t/HH/PWK28+TWjUxu27ejietnx771TOISH28h//bW6MhV9lUZflsDH+X0h2Qix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OMQlywAAAOIAAAAPAAAAAAAAAAAAAAAAAJgC&#10;AABkcnMvZG93bnJldi54bWxQSwUGAAAAAAQABAD1AAAAkA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F80CA37" w14:textId="3A42E0BF" w:rsidR="007D4431" w:rsidRPr="00565B06" w:rsidRDefault="007D4431" w:rsidP="001C7FAE">
            <w:pPr>
              <w:pStyle w:val="Heading1"/>
              <w:outlineLvl w:val="0"/>
            </w:pPr>
            <w:r>
              <w:t>ART</w:t>
            </w:r>
            <w:r w:rsidR="001C7FAE">
              <w:t xml:space="preserve"> PORTFOLIO</w:t>
            </w:r>
            <w:r>
              <w:t xml:space="preserve"> </w:t>
            </w:r>
          </w:p>
        </w:tc>
      </w:tr>
    </w:tbl>
    <w:p w14:paraId="55F32D6E" w14:textId="37B90BDB" w:rsidR="00761DB8" w:rsidRDefault="00761DB8" w:rsidP="001C7FAE"/>
    <w:p w14:paraId="1BB5858C" w14:textId="64CF7D48" w:rsidR="001C7FAE" w:rsidRPr="001C7FAE" w:rsidRDefault="001C7FAE" w:rsidP="001C7FAE">
      <w:pPr>
        <w:rPr>
          <w:i/>
          <w:u w:val="single"/>
        </w:rPr>
      </w:pPr>
      <w:r>
        <w:t xml:space="preserve">Find more of my work at: </w:t>
      </w:r>
      <w:r w:rsidRPr="001C7FAE">
        <w:rPr>
          <w:i/>
          <w:u w:val="single"/>
        </w:rPr>
        <w:t>https://dljh.</w:t>
      </w:r>
      <w:r w:rsidR="00934875">
        <w:rPr>
          <w:i/>
          <w:u w:val="single"/>
        </w:rPr>
        <w:t>art</w:t>
      </w:r>
      <w:r w:rsidRPr="001C7FAE">
        <w:rPr>
          <w:i/>
          <w:u w:val="single"/>
        </w:rPr>
        <w:t>/</w:t>
      </w:r>
    </w:p>
    <w:sectPr w:rsidR="001C7FAE" w:rsidRPr="001C7FAE" w:rsidSect="00F10736">
      <w:footerReference w:type="default" r:id="rId13"/>
      <w:pgSz w:w="12240" w:h="15840" w:code="1"/>
      <w:pgMar w:top="1440" w:right="1440" w:bottom="144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4ACB" w14:textId="77777777" w:rsidR="003B7B93" w:rsidRDefault="003B7B93" w:rsidP="00F534FB">
      <w:pPr>
        <w:spacing w:after="0"/>
      </w:pPr>
      <w:r>
        <w:separator/>
      </w:r>
    </w:p>
  </w:endnote>
  <w:endnote w:type="continuationSeparator" w:id="0">
    <w:p w14:paraId="6EB94987" w14:textId="77777777" w:rsidR="003B7B93" w:rsidRDefault="003B7B9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D3FB0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FD5F" w14:textId="77777777" w:rsidR="003B7B93" w:rsidRDefault="003B7B93" w:rsidP="00F534FB">
      <w:pPr>
        <w:spacing w:after="0"/>
      </w:pPr>
      <w:r>
        <w:separator/>
      </w:r>
    </w:p>
  </w:footnote>
  <w:footnote w:type="continuationSeparator" w:id="0">
    <w:p w14:paraId="74BC18AE" w14:textId="77777777" w:rsidR="003B7B93" w:rsidRDefault="003B7B93" w:rsidP="00F53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F1774"/>
    <w:multiLevelType w:val="hybridMultilevel"/>
    <w:tmpl w:val="4656CF4C"/>
    <w:lvl w:ilvl="0" w:tplc="7286072A">
      <w:start w:val="20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E0CBE"/>
    <w:multiLevelType w:val="multilevel"/>
    <w:tmpl w:val="20A4B2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83"/>
    <w:rsid w:val="00002750"/>
    <w:rsid w:val="00004D4E"/>
    <w:rsid w:val="00005C92"/>
    <w:rsid w:val="00011895"/>
    <w:rsid w:val="00013818"/>
    <w:rsid w:val="00024730"/>
    <w:rsid w:val="00032FA2"/>
    <w:rsid w:val="000348ED"/>
    <w:rsid w:val="00040CF1"/>
    <w:rsid w:val="0004158B"/>
    <w:rsid w:val="000443AD"/>
    <w:rsid w:val="00051DFD"/>
    <w:rsid w:val="00053869"/>
    <w:rsid w:val="00056FE7"/>
    <w:rsid w:val="000570FF"/>
    <w:rsid w:val="00057244"/>
    <w:rsid w:val="00061C1E"/>
    <w:rsid w:val="0006454B"/>
    <w:rsid w:val="00071AD6"/>
    <w:rsid w:val="00075B13"/>
    <w:rsid w:val="00092692"/>
    <w:rsid w:val="00096203"/>
    <w:rsid w:val="000968D3"/>
    <w:rsid w:val="000A0229"/>
    <w:rsid w:val="000E24AC"/>
    <w:rsid w:val="000E4A73"/>
    <w:rsid w:val="000F79EA"/>
    <w:rsid w:val="00131327"/>
    <w:rsid w:val="00134F92"/>
    <w:rsid w:val="00137DC1"/>
    <w:rsid w:val="00143224"/>
    <w:rsid w:val="00145B33"/>
    <w:rsid w:val="001468F3"/>
    <w:rsid w:val="00152C3A"/>
    <w:rsid w:val="001539C4"/>
    <w:rsid w:val="001543BB"/>
    <w:rsid w:val="00162BEE"/>
    <w:rsid w:val="00171E1B"/>
    <w:rsid w:val="00182F07"/>
    <w:rsid w:val="001858BD"/>
    <w:rsid w:val="00192573"/>
    <w:rsid w:val="00194A3D"/>
    <w:rsid w:val="00197261"/>
    <w:rsid w:val="001A2A99"/>
    <w:rsid w:val="001A3344"/>
    <w:rsid w:val="001A6641"/>
    <w:rsid w:val="001B0811"/>
    <w:rsid w:val="001B3B5F"/>
    <w:rsid w:val="001B720C"/>
    <w:rsid w:val="001C0DEE"/>
    <w:rsid w:val="001C18C4"/>
    <w:rsid w:val="001C3957"/>
    <w:rsid w:val="001C46E5"/>
    <w:rsid w:val="001C7F8F"/>
    <w:rsid w:val="001C7FAE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063E"/>
    <w:rsid w:val="0028164F"/>
    <w:rsid w:val="002823BE"/>
    <w:rsid w:val="002942B8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61AB4"/>
    <w:rsid w:val="00383057"/>
    <w:rsid w:val="0039057A"/>
    <w:rsid w:val="003936F3"/>
    <w:rsid w:val="0039703C"/>
    <w:rsid w:val="003974BB"/>
    <w:rsid w:val="003A091E"/>
    <w:rsid w:val="003B7B93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76429"/>
    <w:rsid w:val="004915EA"/>
    <w:rsid w:val="004936EA"/>
    <w:rsid w:val="004A4493"/>
    <w:rsid w:val="004B6A2A"/>
    <w:rsid w:val="004C0172"/>
    <w:rsid w:val="004C1AF6"/>
    <w:rsid w:val="004C389B"/>
    <w:rsid w:val="004C5C49"/>
    <w:rsid w:val="004D0521"/>
    <w:rsid w:val="004D128F"/>
    <w:rsid w:val="004D225A"/>
    <w:rsid w:val="004D3EB1"/>
    <w:rsid w:val="004D465D"/>
    <w:rsid w:val="004E2794"/>
    <w:rsid w:val="004E77A5"/>
    <w:rsid w:val="004E7E50"/>
    <w:rsid w:val="004F1057"/>
    <w:rsid w:val="004F199F"/>
    <w:rsid w:val="005106C0"/>
    <w:rsid w:val="005247B7"/>
    <w:rsid w:val="0053080B"/>
    <w:rsid w:val="005324B1"/>
    <w:rsid w:val="005372FA"/>
    <w:rsid w:val="00556337"/>
    <w:rsid w:val="005611C3"/>
    <w:rsid w:val="00562422"/>
    <w:rsid w:val="00565103"/>
    <w:rsid w:val="00565B06"/>
    <w:rsid w:val="00574328"/>
    <w:rsid w:val="00575C01"/>
    <w:rsid w:val="00581515"/>
    <w:rsid w:val="00582623"/>
    <w:rsid w:val="005826C2"/>
    <w:rsid w:val="0059085F"/>
    <w:rsid w:val="005969F6"/>
    <w:rsid w:val="005A459B"/>
    <w:rsid w:val="005A74EC"/>
    <w:rsid w:val="005B3D67"/>
    <w:rsid w:val="005B437C"/>
    <w:rsid w:val="005B45C1"/>
    <w:rsid w:val="005D0108"/>
    <w:rsid w:val="005D40DC"/>
    <w:rsid w:val="005E088C"/>
    <w:rsid w:val="005E2A78"/>
    <w:rsid w:val="005E4550"/>
    <w:rsid w:val="005E6E43"/>
    <w:rsid w:val="005F4455"/>
    <w:rsid w:val="005F6192"/>
    <w:rsid w:val="005F71F8"/>
    <w:rsid w:val="006104FF"/>
    <w:rsid w:val="00611A1B"/>
    <w:rsid w:val="00613C21"/>
    <w:rsid w:val="00614B7C"/>
    <w:rsid w:val="0062239B"/>
    <w:rsid w:val="00625B8A"/>
    <w:rsid w:val="0063088C"/>
    <w:rsid w:val="00644D4E"/>
    <w:rsid w:val="00646D01"/>
    <w:rsid w:val="00663536"/>
    <w:rsid w:val="006648D4"/>
    <w:rsid w:val="00673F18"/>
    <w:rsid w:val="00674411"/>
    <w:rsid w:val="00676CEB"/>
    <w:rsid w:val="006772D9"/>
    <w:rsid w:val="00683A86"/>
    <w:rsid w:val="0069300B"/>
    <w:rsid w:val="006A4C72"/>
    <w:rsid w:val="006B100C"/>
    <w:rsid w:val="006D65F8"/>
    <w:rsid w:val="006F4D23"/>
    <w:rsid w:val="007167D9"/>
    <w:rsid w:val="007175B9"/>
    <w:rsid w:val="007215A9"/>
    <w:rsid w:val="007253E8"/>
    <w:rsid w:val="00735140"/>
    <w:rsid w:val="0073645E"/>
    <w:rsid w:val="007366E5"/>
    <w:rsid w:val="00745196"/>
    <w:rsid w:val="00755346"/>
    <w:rsid w:val="00761DB8"/>
    <w:rsid w:val="00776E3A"/>
    <w:rsid w:val="00780DA4"/>
    <w:rsid w:val="007850D1"/>
    <w:rsid w:val="007857C8"/>
    <w:rsid w:val="00785FEB"/>
    <w:rsid w:val="00785FF6"/>
    <w:rsid w:val="00790E98"/>
    <w:rsid w:val="007A0F44"/>
    <w:rsid w:val="007A729F"/>
    <w:rsid w:val="007A7E4F"/>
    <w:rsid w:val="007B3F4F"/>
    <w:rsid w:val="007C08E9"/>
    <w:rsid w:val="007C0E0E"/>
    <w:rsid w:val="007C153D"/>
    <w:rsid w:val="007C333C"/>
    <w:rsid w:val="007C34A8"/>
    <w:rsid w:val="007D4431"/>
    <w:rsid w:val="007E7052"/>
    <w:rsid w:val="007E76A5"/>
    <w:rsid w:val="007F71A4"/>
    <w:rsid w:val="008030EE"/>
    <w:rsid w:val="008063D9"/>
    <w:rsid w:val="00812148"/>
    <w:rsid w:val="00814B43"/>
    <w:rsid w:val="00814FA5"/>
    <w:rsid w:val="0083016A"/>
    <w:rsid w:val="00846AAE"/>
    <w:rsid w:val="0085584B"/>
    <w:rsid w:val="00867081"/>
    <w:rsid w:val="0089158A"/>
    <w:rsid w:val="008978E8"/>
    <w:rsid w:val="008A02C4"/>
    <w:rsid w:val="008A49A0"/>
    <w:rsid w:val="008A6538"/>
    <w:rsid w:val="008D4FC8"/>
    <w:rsid w:val="008D5A80"/>
    <w:rsid w:val="008E5483"/>
    <w:rsid w:val="008F4532"/>
    <w:rsid w:val="00923892"/>
    <w:rsid w:val="00924461"/>
    <w:rsid w:val="00933CCA"/>
    <w:rsid w:val="00934875"/>
    <w:rsid w:val="00936B83"/>
    <w:rsid w:val="0093795C"/>
    <w:rsid w:val="009411E8"/>
    <w:rsid w:val="00943876"/>
    <w:rsid w:val="00952C89"/>
    <w:rsid w:val="009540F4"/>
    <w:rsid w:val="00956B75"/>
    <w:rsid w:val="00956DDF"/>
    <w:rsid w:val="009918BB"/>
    <w:rsid w:val="009931F7"/>
    <w:rsid w:val="00994768"/>
    <w:rsid w:val="009A3F4C"/>
    <w:rsid w:val="009B4952"/>
    <w:rsid w:val="009C5FB1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6539"/>
    <w:rsid w:val="00A2760D"/>
    <w:rsid w:val="00A42CE4"/>
    <w:rsid w:val="00A5232D"/>
    <w:rsid w:val="00A56B81"/>
    <w:rsid w:val="00A6314E"/>
    <w:rsid w:val="00A728F1"/>
    <w:rsid w:val="00A77B4D"/>
    <w:rsid w:val="00A8052D"/>
    <w:rsid w:val="00A9077F"/>
    <w:rsid w:val="00AA04BD"/>
    <w:rsid w:val="00AA276C"/>
    <w:rsid w:val="00AB673E"/>
    <w:rsid w:val="00AC17B9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352B1"/>
    <w:rsid w:val="00B47E1E"/>
    <w:rsid w:val="00B53869"/>
    <w:rsid w:val="00B54661"/>
    <w:rsid w:val="00B55487"/>
    <w:rsid w:val="00B763B5"/>
    <w:rsid w:val="00B90654"/>
    <w:rsid w:val="00B91175"/>
    <w:rsid w:val="00B93E84"/>
    <w:rsid w:val="00BA71B3"/>
    <w:rsid w:val="00BB34BE"/>
    <w:rsid w:val="00BB6E65"/>
    <w:rsid w:val="00BC0E1A"/>
    <w:rsid w:val="00BC1472"/>
    <w:rsid w:val="00BC6D11"/>
    <w:rsid w:val="00BD2DD6"/>
    <w:rsid w:val="00BD55EE"/>
    <w:rsid w:val="00C0155C"/>
    <w:rsid w:val="00C14F15"/>
    <w:rsid w:val="00C25843"/>
    <w:rsid w:val="00C3233C"/>
    <w:rsid w:val="00C3763A"/>
    <w:rsid w:val="00C502C9"/>
    <w:rsid w:val="00C5218D"/>
    <w:rsid w:val="00C60281"/>
    <w:rsid w:val="00C779DA"/>
    <w:rsid w:val="00C814F7"/>
    <w:rsid w:val="00C81C04"/>
    <w:rsid w:val="00C91B4B"/>
    <w:rsid w:val="00C93DE1"/>
    <w:rsid w:val="00CA1ED0"/>
    <w:rsid w:val="00CA2E0A"/>
    <w:rsid w:val="00CA494F"/>
    <w:rsid w:val="00CA781F"/>
    <w:rsid w:val="00CB3192"/>
    <w:rsid w:val="00CC1E5C"/>
    <w:rsid w:val="00CD1043"/>
    <w:rsid w:val="00CD2350"/>
    <w:rsid w:val="00CE2C76"/>
    <w:rsid w:val="00D046EF"/>
    <w:rsid w:val="00D22E33"/>
    <w:rsid w:val="00D26EF1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454"/>
    <w:rsid w:val="00D85CA4"/>
    <w:rsid w:val="00D9733C"/>
    <w:rsid w:val="00DA32DB"/>
    <w:rsid w:val="00DA78ED"/>
    <w:rsid w:val="00DB0B61"/>
    <w:rsid w:val="00DC0BB8"/>
    <w:rsid w:val="00DD2D34"/>
    <w:rsid w:val="00DD467E"/>
    <w:rsid w:val="00DE136D"/>
    <w:rsid w:val="00DE4136"/>
    <w:rsid w:val="00DE4550"/>
    <w:rsid w:val="00DE6534"/>
    <w:rsid w:val="00DF0F24"/>
    <w:rsid w:val="00DF4F8D"/>
    <w:rsid w:val="00DF7CF5"/>
    <w:rsid w:val="00DF7F4F"/>
    <w:rsid w:val="00E066EE"/>
    <w:rsid w:val="00E07D28"/>
    <w:rsid w:val="00E30CB9"/>
    <w:rsid w:val="00E35B25"/>
    <w:rsid w:val="00E379DC"/>
    <w:rsid w:val="00E46808"/>
    <w:rsid w:val="00E5521B"/>
    <w:rsid w:val="00E61D86"/>
    <w:rsid w:val="00E61FB1"/>
    <w:rsid w:val="00E63862"/>
    <w:rsid w:val="00E63E04"/>
    <w:rsid w:val="00E665C1"/>
    <w:rsid w:val="00E71471"/>
    <w:rsid w:val="00E72DA3"/>
    <w:rsid w:val="00E97BD9"/>
    <w:rsid w:val="00EC1D6E"/>
    <w:rsid w:val="00EC3FC7"/>
    <w:rsid w:val="00ED49A3"/>
    <w:rsid w:val="00EE0848"/>
    <w:rsid w:val="00F03B1E"/>
    <w:rsid w:val="00F03F2C"/>
    <w:rsid w:val="00F10736"/>
    <w:rsid w:val="00F1202D"/>
    <w:rsid w:val="00F217AB"/>
    <w:rsid w:val="00F35A06"/>
    <w:rsid w:val="00F435D3"/>
    <w:rsid w:val="00F44C0F"/>
    <w:rsid w:val="00F46425"/>
    <w:rsid w:val="00F5078D"/>
    <w:rsid w:val="00F50C3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D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4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4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005C92"/>
    <w:rPr>
      <w:color w:val="88628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C9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471"/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471"/>
    <w:rPr>
      <w:rFonts w:asciiTheme="majorHAnsi" w:eastAsiaTheme="majorEastAsia" w:hAnsiTheme="majorHAnsi" w:cstheme="majorBidi"/>
      <w:color w:val="593368" w:themeColor="accent1" w:themeShade="BF"/>
    </w:rPr>
  </w:style>
  <w:style w:type="paragraph" w:styleId="ListParagraph">
    <w:name w:val="List Paragraph"/>
    <w:basedOn w:val="Normal"/>
    <w:uiPriority w:val="34"/>
    <w:unhideWhenUsed/>
    <w:rsid w:val="00F5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489AA0CEDE44D3A41CA8E68899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0D42-B2E8-43CC-A9EA-A5299FD46887}"/>
      </w:docPartPr>
      <w:docPartBody>
        <w:p w:rsidR="00F52572" w:rsidRDefault="0019474A" w:rsidP="0019474A">
          <w:pPr>
            <w:pStyle w:val="AC489AA0CEDE44D3A41CA8E68899FED4"/>
          </w:pPr>
          <w:r w:rsidRPr="00565B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BF"/>
    <w:rsid w:val="00064DAA"/>
    <w:rsid w:val="0019474A"/>
    <w:rsid w:val="001A2233"/>
    <w:rsid w:val="002B03BF"/>
    <w:rsid w:val="002B0D61"/>
    <w:rsid w:val="00444590"/>
    <w:rsid w:val="00490491"/>
    <w:rsid w:val="007D69C5"/>
    <w:rsid w:val="007F4A5F"/>
    <w:rsid w:val="00813781"/>
    <w:rsid w:val="00BB1889"/>
    <w:rsid w:val="00C15DA4"/>
    <w:rsid w:val="00CA325D"/>
    <w:rsid w:val="00CF7075"/>
    <w:rsid w:val="00DD1935"/>
    <w:rsid w:val="00E03AD6"/>
    <w:rsid w:val="00E50136"/>
    <w:rsid w:val="00EA5CB7"/>
    <w:rsid w:val="00EF3740"/>
    <w:rsid w:val="00F52572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B21055184642F887EE579324F81BB6">
    <w:name w:val="1CB21055184642F887EE579324F81BB6"/>
  </w:style>
  <w:style w:type="paragraph" w:customStyle="1" w:styleId="A2F54BB1B3144325A02B1D353B9B093F">
    <w:name w:val="A2F54BB1B3144325A02B1D353B9B093F"/>
  </w:style>
  <w:style w:type="paragraph" w:customStyle="1" w:styleId="D19A663013D945E59CB53E0AB59A022D">
    <w:name w:val="D19A663013D945E59CB53E0AB59A022D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AC489AA0CEDE44D3A41CA8E68899FED4">
    <w:name w:val="AC489AA0CEDE44D3A41CA8E68899FED4"/>
    <w:rsid w:val="0019474A"/>
  </w:style>
  <w:style w:type="paragraph" w:customStyle="1" w:styleId="047F4560059A4DA493E7689098D168FB">
    <w:name w:val="047F4560059A4DA493E7689098D168FB"/>
    <w:rsid w:val="00FA0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27 Ronruth Street, The Gap</CompanyAddress>
  <CompanyPhone>0422 929 151</CompanyPhone>
  <CompanyFax/>
  <CompanyEmail>Damien.lj.hally@gmail.com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purl.org/dc/terms/"/>
    <ds:schemaRef ds:uri="71af3243-3dd4-4a8d-8c0d-dd76da1f02a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2024-11-25T02:51:00Z</dcterms:created>
  <dcterms:modified xsi:type="dcterms:W3CDTF">2024-11-25T02:51:00Z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